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F78B" w14:textId="214F5FF8" w:rsidR="002A11B3" w:rsidRDefault="004120CF" w:rsidP="002A11B3">
      <w:pPr>
        <w:pStyle w:val="BodyText"/>
        <w:rPr>
          <w:b/>
          <w:bCs/>
          <w:szCs w:val="22"/>
        </w:rPr>
      </w:pPr>
      <w:r>
        <w:rPr>
          <w:b/>
          <w:bCs/>
          <w:szCs w:val="22"/>
        </w:rPr>
        <w:t xml:space="preserve">MISSION </w:t>
      </w:r>
      <w:r w:rsidR="002A11B3" w:rsidRPr="00737867">
        <w:rPr>
          <w:b/>
          <w:bCs/>
          <w:szCs w:val="22"/>
        </w:rPr>
        <w:t>TEAM</w:t>
      </w:r>
    </w:p>
    <w:p w14:paraId="7D2165E3" w14:textId="77777777" w:rsidR="00D25DB5" w:rsidRPr="00737867" w:rsidRDefault="00D25DB5" w:rsidP="002A11B3">
      <w:pPr>
        <w:pStyle w:val="BodyText"/>
        <w:rPr>
          <w:b/>
          <w:bCs/>
          <w:szCs w:val="22"/>
        </w:rPr>
      </w:pPr>
    </w:p>
    <w:p w14:paraId="653781A3" w14:textId="77777777" w:rsidR="00A01B67" w:rsidRDefault="002A11B3" w:rsidP="004B7A49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IN SUPPORT OF AN APPLICATION FOR A PLACE ON THE</w:t>
      </w:r>
    </w:p>
    <w:p w14:paraId="145278B3" w14:textId="1D752FBF" w:rsidR="002A11B3" w:rsidRDefault="00643526" w:rsidP="004B7A49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WORSHIP </w:t>
      </w:r>
      <w:r w:rsidR="00B5553E">
        <w:rPr>
          <w:b/>
          <w:bCs/>
          <w:sz w:val="24"/>
        </w:rPr>
        <w:t xml:space="preserve">SERVICE </w:t>
      </w:r>
      <w:r>
        <w:rPr>
          <w:b/>
          <w:bCs/>
          <w:sz w:val="24"/>
        </w:rPr>
        <w:t xml:space="preserve">LEADER </w:t>
      </w:r>
      <w:r w:rsidR="002A11B3">
        <w:rPr>
          <w:b/>
          <w:bCs/>
          <w:sz w:val="24"/>
        </w:rPr>
        <w:t xml:space="preserve">TRAINING </w:t>
      </w:r>
      <w:r w:rsidR="004B7A49">
        <w:rPr>
          <w:b/>
          <w:bCs/>
          <w:sz w:val="24"/>
        </w:rPr>
        <w:t>COURSE</w:t>
      </w:r>
    </w:p>
    <w:p w14:paraId="3AED1F67" w14:textId="77777777" w:rsidR="002A11B3" w:rsidRDefault="002A11B3" w:rsidP="002A11B3">
      <w:pPr>
        <w:pStyle w:val="BodyText"/>
        <w:rPr>
          <w:b/>
          <w:bCs/>
          <w:sz w:val="24"/>
        </w:rPr>
      </w:pPr>
    </w:p>
    <w:p w14:paraId="148A5E8E" w14:textId="520C1962" w:rsidR="002A11B3" w:rsidRDefault="002A11B3" w:rsidP="002A11B3">
      <w:pPr>
        <w:pStyle w:val="BodyText"/>
        <w:rPr>
          <w:b/>
          <w:bCs/>
        </w:rPr>
      </w:pPr>
      <w:r>
        <w:rPr>
          <w:b/>
          <w:bCs/>
        </w:rPr>
        <w:t>PART B</w:t>
      </w:r>
      <w:r w:rsidR="00A01B67">
        <w:rPr>
          <w:b/>
          <w:bCs/>
        </w:rPr>
        <w:t xml:space="preserve">: </w:t>
      </w:r>
      <w:r>
        <w:rPr>
          <w:b/>
          <w:bCs/>
        </w:rPr>
        <w:t>DETAILS OF THE PARISH AND INCUMBENT</w:t>
      </w:r>
    </w:p>
    <w:p w14:paraId="0A7D7155" w14:textId="77777777" w:rsidR="00A01B67" w:rsidRDefault="00A01B67" w:rsidP="002A11B3">
      <w:pPr>
        <w:pStyle w:val="BodyText"/>
        <w:rPr>
          <w:b/>
          <w:bCs/>
          <w:i/>
        </w:rPr>
      </w:pPr>
    </w:p>
    <w:p w14:paraId="1B5A3572" w14:textId="4566CE72" w:rsidR="002A11B3" w:rsidRPr="008511AD" w:rsidRDefault="002A11B3" w:rsidP="002A11B3">
      <w:pPr>
        <w:pStyle w:val="BodyText"/>
        <w:rPr>
          <w:b/>
          <w:bCs/>
          <w:i/>
        </w:rPr>
      </w:pPr>
      <w:r w:rsidRPr="008511AD">
        <w:rPr>
          <w:b/>
          <w:bCs/>
          <w:i/>
        </w:rPr>
        <w:t xml:space="preserve">This form is to be completed by the </w:t>
      </w:r>
      <w:r w:rsidR="00A01B67">
        <w:rPr>
          <w:b/>
          <w:bCs/>
          <w:i/>
        </w:rPr>
        <w:t>I</w:t>
      </w:r>
      <w:r w:rsidRPr="008511AD">
        <w:rPr>
          <w:b/>
          <w:bCs/>
          <w:i/>
        </w:rPr>
        <w:t>ncumbent</w:t>
      </w:r>
    </w:p>
    <w:p w14:paraId="6EC1114E" w14:textId="77777777" w:rsidR="002A11B3" w:rsidRPr="008511AD" w:rsidRDefault="002A11B3" w:rsidP="002A11B3">
      <w:pPr>
        <w:pStyle w:val="BodyText"/>
        <w:rPr>
          <w:b/>
          <w:bCs/>
          <w:i/>
        </w:rPr>
      </w:pPr>
    </w:p>
    <w:p w14:paraId="36D7DBF2" w14:textId="15803084" w:rsidR="00252B26" w:rsidRDefault="00252B26" w:rsidP="002A11B3">
      <w:pPr>
        <w:pStyle w:val="BodyText"/>
      </w:pPr>
      <w:r>
        <w:t>Name of applicant:</w:t>
      </w:r>
      <w:r w:rsidR="00D25DB5">
        <w:t xml:space="preserve"> </w:t>
      </w:r>
    </w:p>
    <w:p w14:paraId="17C1168E" w14:textId="77777777" w:rsidR="00252B26" w:rsidRDefault="00252B26" w:rsidP="002A11B3">
      <w:pPr>
        <w:pStyle w:val="BodyText"/>
      </w:pPr>
    </w:p>
    <w:p w14:paraId="7FC1D4B1" w14:textId="7CE1F8E9" w:rsidR="002A11B3" w:rsidRDefault="002A11B3" w:rsidP="002A11B3">
      <w:pPr>
        <w:pStyle w:val="BodyText"/>
      </w:pPr>
      <w:r>
        <w:t xml:space="preserve">Name of </w:t>
      </w:r>
      <w:r w:rsidR="00A01B67">
        <w:t>I</w:t>
      </w:r>
      <w:r>
        <w:t>ncumbent:</w:t>
      </w:r>
      <w:r w:rsidR="00D25DB5">
        <w:t xml:space="preserve"> </w:t>
      </w:r>
    </w:p>
    <w:p w14:paraId="4A099824" w14:textId="77777777" w:rsidR="002A11B3" w:rsidRDefault="002A11B3" w:rsidP="002A11B3">
      <w:pPr>
        <w:pStyle w:val="BodyText"/>
      </w:pPr>
    </w:p>
    <w:p w14:paraId="6D1E7112" w14:textId="2FB47097" w:rsidR="002A11B3" w:rsidRDefault="002A11B3" w:rsidP="002A11B3">
      <w:pPr>
        <w:pStyle w:val="BodyText"/>
      </w:pPr>
      <w:r>
        <w:t>Name of parish/benefice:</w:t>
      </w:r>
      <w:r w:rsidR="00D25DB5">
        <w:t xml:space="preserve"> </w:t>
      </w:r>
    </w:p>
    <w:p w14:paraId="43E4B121" w14:textId="77777777" w:rsidR="002A11B3" w:rsidRDefault="002A11B3" w:rsidP="002A11B3">
      <w:pPr>
        <w:pStyle w:val="BodyText"/>
      </w:pPr>
    </w:p>
    <w:p w14:paraId="4DEA52C5" w14:textId="479E6C89" w:rsidR="002A11B3" w:rsidRDefault="002A11B3" w:rsidP="002A11B3">
      <w:pPr>
        <w:pStyle w:val="BodyText"/>
      </w:pPr>
      <w:r>
        <w:t>Church</w:t>
      </w:r>
      <w:r w:rsidR="00D25DB5">
        <w:t>/</w:t>
      </w:r>
      <w:r>
        <w:t xml:space="preserve">es (including Fresh Expressions) at which the person will be invited to </w:t>
      </w:r>
      <w:r w:rsidR="00B5553E">
        <w:t>lead</w:t>
      </w:r>
      <w:r>
        <w:t>:</w:t>
      </w:r>
      <w:r w:rsidR="00D25DB5">
        <w:t xml:space="preserve"> </w:t>
      </w:r>
    </w:p>
    <w:p w14:paraId="31763DDD" w14:textId="77777777" w:rsidR="002A11B3" w:rsidRDefault="002A11B3" w:rsidP="002A11B3">
      <w:pPr>
        <w:pStyle w:val="BodyText"/>
      </w:pPr>
    </w:p>
    <w:p w14:paraId="3EFAA06A" w14:textId="09717591" w:rsidR="002A11B3" w:rsidRDefault="002A11B3" w:rsidP="002A11B3">
      <w:pPr>
        <w:pStyle w:val="BodyText"/>
      </w:pPr>
      <w:r>
        <w:t xml:space="preserve">Types of service at which the person will be invited to </w:t>
      </w:r>
      <w:r w:rsidR="00B5553E">
        <w:t>lead</w:t>
      </w:r>
      <w:r w:rsidR="004B7A49">
        <w:t>:</w:t>
      </w:r>
      <w:r w:rsidR="00A01B67">
        <w:t xml:space="preserve"> </w:t>
      </w:r>
    </w:p>
    <w:p w14:paraId="2FE8E39E" w14:textId="77777777" w:rsidR="002A11B3" w:rsidRDefault="002A11B3" w:rsidP="002A11B3">
      <w:pPr>
        <w:pStyle w:val="BodyText"/>
      </w:pPr>
    </w:p>
    <w:p w14:paraId="3B247502" w14:textId="010EB995" w:rsidR="002A11B3" w:rsidRDefault="002A11B3" w:rsidP="002A11B3">
      <w:pPr>
        <w:pStyle w:val="BodyText"/>
      </w:pPr>
      <w:r>
        <w:t>Who will supervise this person once authorised</w:t>
      </w:r>
      <w:r w:rsidR="00D25DB5">
        <w:t>,</w:t>
      </w:r>
      <w:r>
        <w:t xml:space="preserve"> the </w:t>
      </w:r>
      <w:r w:rsidR="00A01B67">
        <w:t>I</w:t>
      </w:r>
      <w:r>
        <w:t>ncumbent</w:t>
      </w:r>
      <w:r w:rsidR="00D25DB5">
        <w:t xml:space="preserve"> or someone else</w:t>
      </w:r>
      <w:r>
        <w:t>?</w:t>
      </w:r>
      <w:r w:rsidR="00D25DB5">
        <w:t xml:space="preserve">: </w:t>
      </w:r>
    </w:p>
    <w:p w14:paraId="00A99D28" w14:textId="77777777" w:rsidR="002A11B3" w:rsidRDefault="002A11B3" w:rsidP="002A11B3">
      <w:pPr>
        <w:pStyle w:val="BodyText"/>
      </w:pPr>
    </w:p>
    <w:p w14:paraId="05FEA954" w14:textId="60B7EB2E" w:rsidR="002A11B3" w:rsidRDefault="00933E1D" w:rsidP="002A11B3">
      <w:pPr>
        <w:pStyle w:val="BodyText"/>
      </w:pPr>
      <w:r>
        <w:t>What e</w:t>
      </w:r>
      <w:r w:rsidR="002A11B3">
        <w:t xml:space="preserve">vidence </w:t>
      </w:r>
      <w:r>
        <w:t xml:space="preserve">do you have </w:t>
      </w:r>
      <w:r w:rsidR="002A11B3">
        <w:t>of the person’s Christian experience and biblical understanding</w:t>
      </w:r>
      <w:r>
        <w:t>?</w:t>
      </w:r>
      <w:r w:rsidR="00D25DB5">
        <w:t>:</w:t>
      </w:r>
      <w:r w:rsidR="00A01B67">
        <w:t xml:space="preserve"> </w:t>
      </w:r>
    </w:p>
    <w:p w14:paraId="15B2ABEC" w14:textId="77777777" w:rsidR="002A11B3" w:rsidRDefault="002A11B3" w:rsidP="002A11B3">
      <w:pPr>
        <w:pStyle w:val="BodyText"/>
      </w:pPr>
    </w:p>
    <w:p w14:paraId="6399BB84" w14:textId="55FF940A" w:rsidR="002A11B3" w:rsidRDefault="002A11B3" w:rsidP="002A11B3">
      <w:pPr>
        <w:pStyle w:val="BodyText"/>
      </w:pPr>
      <w:r>
        <w:t>The date on which the PCC approved the resolution in support of this application:</w:t>
      </w:r>
      <w:r w:rsidR="00D25DB5">
        <w:t xml:space="preserve"> </w:t>
      </w:r>
    </w:p>
    <w:p w14:paraId="1BBBA9F8" w14:textId="77777777" w:rsidR="002A11B3" w:rsidRDefault="002A11B3" w:rsidP="002A11B3">
      <w:pPr>
        <w:pStyle w:val="BodyText"/>
      </w:pPr>
    </w:p>
    <w:p w14:paraId="097461F8" w14:textId="0639EC19" w:rsidR="002A11B3" w:rsidRPr="00D25DB5" w:rsidRDefault="002A11B3" w:rsidP="002A11B3">
      <w:pPr>
        <w:pStyle w:val="BodyText"/>
        <w:rPr>
          <w:b/>
          <w:bCs/>
        </w:rPr>
      </w:pPr>
      <w:r w:rsidRPr="00D25DB5">
        <w:rPr>
          <w:b/>
          <w:bCs/>
        </w:rPr>
        <w:t>We agree to pay the fees of £1</w:t>
      </w:r>
      <w:r w:rsidR="00A92ABE" w:rsidRPr="00D25DB5">
        <w:rPr>
          <w:b/>
          <w:bCs/>
        </w:rPr>
        <w:t>2</w:t>
      </w:r>
      <w:r w:rsidRPr="00D25DB5">
        <w:rPr>
          <w:b/>
          <w:bCs/>
        </w:rPr>
        <w:t>0</w:t>
      </w:r>
      <w:r w:rsidR="004B7A49">
        <w:rPr>
          <w:b/>
          <w:bCs/>
        </w:rPr>
        <w:t xml:space="preserve"> </w:t>
      </w:r>
      <w:r w:rsidR="004B7A49" w:rsidRPr="004B7A49">
        <w:rPr>
          <w:b/>
          <w:bCs/>
          <w:i/>
          <w:iCs/>
        </w:rPr>
        <w:t xml:space="preserve">(or alternatively please </w:t>
      </w:r>
      <w:r w:rsidR="004B7A49">
        <w:rPr>
          <w:b/>
          <w:bCs/>
          <w:i/>
          <w:iCs/>
        </w:rPr>
        <w:t>comment</w:t>
      </w:r>
      <w:r w:rsidR="004B7A49" w:rsidRPr="004B7A49">
        <w:rPr>
          <w:b/>
          <w:bCs/>
          <w:i/>
          <w:iCs/>
        </w:rPr>
        <w:t xml:space="preserve"> if you have agreed with the individual for them to self-fund the course)</w:t>
      </w:r>
      <w:r w:rsidR="00D25DB5" w:rsidRPr="004B7A49">
        <w:rPr>
          <w:b/>
          <w:bCs/>
          <w:i/>
          <w:iCs/>
        </w:rPr>
        <w:t>.</w:t>
      </w:r>
    </w:p>
    <w:p w14:paraId="50DF1686" w14:textId="77777777" w:rsidR="002A11B3" w:rsidRDefault="002A11B3" w:rsidP="002A11B3">
      <w:pPr>
        <w:pStyle w:val="BodyText"/>
      </w:pPr>
    </w:p>
    <w:p w14:paraId="736C09C1" w14:textId="08E45AAC" w:rsidR="0020303F" w:rsidRDefault="0020303F" w:rsidP="002A11B3">
      <w:pPr>
        <w:pStyle w:val="BodyText"/>
      </w:pPr>
    </w:p>
    <w:p w14:paraId="3B772897" w14:textId="77777777" w:rsidR="00D25DB5" w:rsidRDefault="00D25DB5" w:rsidP="002A11B3">
      <w:pPr>
        <w:pStyle w:val="BodyText"/>
      </w:pPr>
    </w:p>
    <w:p w14:paraId="218E94C2" w14:textId="29CE6935" w:rsidR="002A11B3" w:rsidRDefault="002A11B3" w:rsidP="002A11B3">
      <w:pPr>
        <w:pStyle w:val="BodyText"/>
      </w:pPr>
      <w:r>
        <w:t xml:space="preserve">Signed by the PCC Secretary: </w:t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>
        <w:t xml:space="preserve">Date: </w:t>
      </w:r>
    </w:p>
    <w:p w14:paraId="75ED9EDB" w14:textId="77777777" w:rsidR="002A11B3" w:rsidRDefault="002A11B3" w:rsidP="002A11B3">
      <w:pPr>
        <w:pStyle w:val="BodyText"/>
      </w:pPr>
    </w:p>
    <w:p w14:paraId="37F4233B" w14:textId="77777777" w:rsidR="002A11B3" w:rsidRDefault="002A11B3" w:rsidP="002A11B3">
      <w:pPr>
        <w:pStyle w:val="BodyText"/>
      </w:pPr>
    </w:p>
    <w:p w14:paraId="39D43CBE" w14:textId="62B007A1" w:rsidR="00701893" w:rsidRDefault="002A11B3" w:rsidP="00814A19">
      <w:pPr>
        <w:pStyle w:val="BodyText"/>
      </w:pPr>
      <w:r>
        <w:t xml:space="preserve">Signed by the </w:t>
      </w:r>
      <w:r w:rsidR="00A01B67">
        <w:t>I</w:t>
      </w:r>
      <w:r>
        <w:t xml:space="preserve">ncumbent: </w:t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>
        <w:t xml:space="preserve">Date: </w:t>
      </w:r>
    </w:p>
    <w:p w14:paraId="6E54314A" w14:textId="2EF3C49E" w:rsidR="00A01B67" w:rsidRDefault="00A01B67" w:rsidP="00814A19">
      <w:pPr>
        <w:pStyle w:val="BodyText"/>
      </w:pPr>
    </w:p>
    <w:p w14:paraId="58CAA80E" w14:textId="719E05F0" w:rsidR="00A01B67" w:rsidRDefault="00A01B67" w:rsidP="00814A19">
      <w:pPr>
        <w:pStyle w:val="BodyText"/>
      </w:pPr>
    </w:p>
    <w:p w14:paraId="5656B4C2" w14:textId="0DD1780A" w:rsidR="00A01B67" w:rsidRPr="00A01B67" w:rsidRDefault="00A01B67" w:rsidP="00814A19">
      <w:pPr>
        <w:pStyle w:val="BodyText"/>
        <w:rPr>
          <w:i/>
          <w:iCs/>
        </w:rPr>
      </w:pPr>
      <w:r w:rsidRPr="00A01B67">
        <w:rPr>
          <w:i/>
          <w:iCs/>
        </w:rPr>
        <w:t>(electronic or typed signatures are sufficient)</w:t>
      </w:r>
    </w:p>
    <w:sectPr w:rsidR="00A01B67" w:rsidRPr="00A01B67" w:rsidSect="0071279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9173" w14:textId="77777777" w:rsidR="00247025" w:rsidRDefault="00247025">
      <w:r>
        <w:separator/>
      </w:r>
    </w:p>
  </w:endnote>
  <w:endnote w:type="continuationSeparator" w:id="0">
    <w:p w14:paraId="1C794CEF" w14:textId="77777777" w:rsidR="00247025" w:rsidRDefault="002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ECD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2A11B3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5BF951FD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6CB348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BE6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65BE2813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FF9E" w14:textId="77777777" w:rsidR="00247025" w:rsidRDefault="00247025">
      <w:r>
        <w:separator/>
      </w:r>
    </w:p>
  </w:footnote>
  <w:footnote w:type="continuationSeparator" w:id="0">
    <w:p w14:paraId="6F7ACCED" w14:textId="77777777" w:rsidR="00247025" w:rsidRDefault="0024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F73D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B4F12" wp14:editId="0D751233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49D94" w14:textId="77777777" w:rsidR="000C0B43" w:rsidRDefault="000C0B43">
    <w:pPr>
      <w:pStyle w:val="Header"/>
    </w:pPr>
  </w:p>
  <w:p w14:paraId="5DADF601" w14:textId="77777777" w:rsidR="000C0B43" w:rsidRDefault="000C0B43">
    <w:pPr>
      <w:pStyle w:val="Header"/>
    </w:pPr>
  </w:p>
  <w:p w14:paraId="75C369E3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4228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47EBE4" wp14:editId="653180F6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B3"/>
    <w:rsid w:val="000C0B43"/>
    <w:rsid w:val="000E65F8"/>
    <w:rsid w:val="00105EEF"/>
    <w:rsid w:val="0020303F"/>
    <w:rsid w:val="00247025"/>
    <w:rsid w:val="00252B26"/>
    <w:rsid w:val="00287950"/>
    <w:rsid w:val="002950D7"/>
    <w:rsid w:val="002A11B3"/>
    <w:rsid w:val="002D11C4"/>
    <w:rsid w:val="002D4898"/>
    <w:rsid w:val="00313793"/>
    <w:rsid w:val="003633F5"/>
    <w:rsid w:val="00372969"/>
    <w:rsid w:val="004120CF"/>
    <w:rsid w:val="004B7A49"/>
    <w:rsid w:val="00507FEE"/>
    <w:rsid w:val="00535B70"/>
    <w:rsid w:val="005F4817"/>
    <w:rsid w:val="005F6B91"/>
    <w:rsid w:val="00643526"/>
    <w:rsid w:val="0064354D"/>
    <w:rsid w:val="0064388A"/>
    <w:rsid w:val="00701893"/>
    <w:rsid w:val="0071279E"/>
    <w:rsid w:val="007326E8"/>
    <w:rsid w:val="00745AD3"/>
    <w:rsid w:val="00814A19"/>
    <w:rsid w:val="00830E3D"/>
    <w:rsid w:val="00895BEA"/>
    <w:rsid w:val="008A27C8"/>
    <w:rsid w:val="008E55E5"/>
    <w:rsid w:val="00933E1D"/>
    <w:rsid w:val="009C7C62"/>
    <w:rsid w:val="00A01B67"/>
    <w:rsid w:val="00A8619B"/>
    <w:rsid w:val="00A92ABE"/>
    <w:rsid w:val="00AA66EF"/>
    <w:rsid w:val="00B10448"/>
    <w:rsid w:val="00B301F6"/>
    <w:rsid w:val="00B5553E"/>
    <w:rsid w:val="00CE0888"/>
    <w:rsid w:val="00CF0658"/>
    <w:rsid w:val="00D058C1"/>
    <w:rsid w:val="00D25DB5"/>
    <w:rsid w:val="00D876C2"/>
    <w:rsid w:val="00DF0CCE"/>
    <w:rsid w:val="00E340B7"/>
    <w:rsid w:val="00E94352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1C862"/>
  <w14:defaultImageDpi w14:val="300"/>
  <w15:docId w15:val="{CBFEAC31-0F00-4855-873B-18CFAD3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eastAsia="Cambria" w:hAnsi="Calibri" w:cs="Calibri"/>
      <w:color w:val="404040"/>
      <w:lang w:eastAsia="en-US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2A11B3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A11B3"/>
    <w:rPr>
      <w:rFonts w:ascii="Arial" w:eastAsia="Times New Roman" w:hAnsi="Arial" w:cs="Arial"/>
      <w:sz w:val="22"/>
      <w:szCs w:val="24"/>
      <w:lang w:eastAsia="en-US"/>
    </w:rPr>
  </w:style>
  <w:style w:type="table" w:styleId="TableGrid">
    <w:name w:val="Table Grid"/>
    <w:basedOn w:val="TableNormal"/>
    <w:rsid w:val="002A11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1B2B-102D-4D93-90DA-F8FA484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diocese-fs01\departments\Guildford\Templates\Default.dotx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Redfern</dc:creator>
  <cp:lastModifiedBy>Peter Harwood</cp:lastModifiedBy>
  <cp:revision>1</cp:revision>
  <cp:lastPrinted>2016-10-06T12:10:00Z</cp:lastPrinted>
  <dcterms:created xsi:type="dcterms:W3CDTF">2022-03-09T17:25:00Z</dcterms:created>
  <dcterms:modified xsi:type="dcterms:W3CDTF">2022-10-14T14:49:00Z</dcterms:modified>
</cp:coreProperties>
</file>